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B6" w:rsidRDefault="0050573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B6" w:rsidRDefault="00A81BB6">
      <w:pPr>
        <w:pStyle w:val="KAADocumentTitle26pt"/>
      </w:pPr>
    </w:p>
    <w:p w:rsidR="00A81BB6" w:rsidRDefault="00A81BB6">
      <w:pPr>
        <w:pStyle w:val="KAADocumentTitle26pt"/>
      </w:pPr>
      <w:r>
        <w:t>Records List</w:t>
      </w:r>
    </w:p>
    <w:p w:rsidR="00A81BB6" w:rsidRDefault="00A81BB6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A81BB6" w:rsidRDefault="00A81BB6">
      <w:pPr>
        <w:pStyle w:val="KAADocumentMetadata16pt"/>
        <w:pBdr>
          <w:bottom w:val="single" w:sz="4" w:space="1" w:color="auto"/>
        </w:pBdr>
      </w:pPr>
    </w:p>
    <w:p w:rsidR="00A81BB6" w:rsidRDefault="00A81BB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2006.10.</w:t>
      </w:r>
      <w:r w:rsidR="00712B9A">
        <w:t>3</w:t>
      </w:r>
      <w:r>
        <w:t>1</w:t>
      </w:r>
      <w:r w:rsidR="00143C2F">
        <w:t>a</w:t>
      </w:r>
    </w:p>
    <w:p w:rsidR="00A81BB6" w:rsidRDefault="00A81BB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31 October 2006</w:t>
      </w:r>
    </w:p>
    <w:p w:rsidR="00A81BB6" w:rsidRDefault="00A81BB6">
      <w:pPr>
        <w:pStyle w:val="Heading1"/>
      </w:pPr>
      <w:r>
        <w:lastRenderedPageBreak/>
        <w:t>Compound Unlimited</w:t>
      </w:r>
    </w:p>
    <w:p w:rsidR="00A81BB6" w:rsidRDefault="00A81BB6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2001</w:t>
            </w:r>
          </w:p>
        </w:tc>
      </w:tr>
    </w:tbl>
    <w:p w:rsidR="00A81BB6" w:rsidRDefault="00A81BB6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S. Mulder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1"/>
      </w:pPr>
      <w:r>
        <w:lastRenderedPageBreak/>
        <w:t>Compound Limited</w:t>
      </w:r>
    </w:p>
    <w:p w:rsidR="00A81BB6" w:rsidRDefault="00A81BB6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A81BB6" w:rsidRDefault="00A81BB6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A81BB6" w:rsidRDefault="00A81BB6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1"/>
      </w:pPr>
      <w:r>
        <w:lastRenderedPageBreak/>
        <w:t>Recurve Barebow</w:t>
      </w:r>
    </w:p>
    <w:p w:rsidR="00A81BB6" w:rsidRDefault="00A81BB6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1"/>
      </w:pPr>
      <w:r>
        <w:lastRenderedPageBreak/>
        <w:t>Longbow</w:t>
      </w:r>
      <w:bookmarkEnd w:id="7"/>
      <w:bookmarkEnd w:id="8"/>
    </w:p>
    <w:p w:rsidR="00A81BB6" w:rsidRDefault="00A81BB6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143C2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43C2F" w:rsidRDefault="00143C2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43C2F" w:rsidRDefault="00143C2F" w:rsidP="00A81BB6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43C2F" w:rsidRDefault="00143C2F" w:rsidP="00A81BB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43C2F" w:rsidRDefault="00143C2F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43C2F" w:rsidRDefault="00143C2F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</w:p>
        </w:tc>
      </w:tr>
    </w:tbl>
    <w:p w:rsidR="00A81BB6" w:rsidRDefault="00A81BB6">
      <w:pPr>
        <w:pStyle w:val="Heading1"/>
      </w:pPr>
      <w:r>
        <w:lastRenderedPageBreak/>
        <w:t>Appendix 2 - Closed Records</w:t>
      </w:r>
      <w:bookmarkEnd w:id="11"/>
    </w:p>
    <w:p w:rsidR="00A81BB6" w:rsidRDefault="00A81BB6">
      <w:pPr>
        <w:pStyle w:val="Heading2"/>
      </w:pPr>
      <w:bookmarkStart w:id="12" w:name="_Toc147917284"/>
      <w:r>
        <w:t>Compound Unlimited</w:t>
      </w:r>
      <w:bookmarkEnd w:id="12"/>
    </w:p>
    <w:p w:rsidR="00A81BB6" w:rsidRDefault="00A81BB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A81BB6" w:rsidRDefault="00A81BB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A81BB6" w:rsidRDefault="00A81BB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A81BB6" w:rsidRDefault="00A81BB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A81BB6" w:rsidRDefault="00A81BB6">
      <w:pPr>
        <w:pStyle w:val="Heading2"/>
      </w:pPr>
      <w:r>
        <w:t>Compound Limited</w:t>
      </w:r>
    </w:p>
    <w:p w:rsidR="00A81BB6" w:rsidRDefault="00A81BB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1BB6" w:rsidRDefault="00A81BB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A81BB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1BB6" w:rsidRDefault="00A81BB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6" w:rsidRDefault="00A81BB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A81BB6" w:rsidRDefault="00A81BB6"/>
    <w:sectPr w:rsidR="00A81B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0B" w:rsidRDefault="00F8230B">
      <w:r>
        <w:separator/>
      </w:r>
    </w:p>
  </w:endnote>
  <w:endnote w:type="continuationSeparator" w:id="0">
    <w:p w:rsidR="00F8230B" w:rsidRDefault="00F8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B6" w:rsidRDefault="00A81BB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A81BB6" w:rsidRDefault="00A81BB6">
    <w:pPr>
      <w:pStyle w:val="KAALetterheadFooter"/>
      <w:ind w:left="170"/>
    </w:pPr>
    <w:r>
      <w:t>The Southern Counties Archery Society</w:t>
    </w:r>
  </w:p>
  <w:p w:rsidR="00A81BB6" w:rsidRDefault="00A81BB6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A81BB6" w:rsidRPr="00143C2F" w:rsidRDefault="00A81BB6">
    <w:pPr>
      <w:pStyle w:val="KAALetterheadFooter"/>
      <w:ind w:left="170"/>
      <w:rPr>
        <w:lang w:val="fr-FR"/>
      </w:rPr>
    </w:pPr>
    <w:r w:rsidRPr="00143C2F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B6" w:rsidRDefault="00A81BB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A81BB6" w:rsidRDefault="00A81BB6">
    <w:pPr>
      <w:pStyle w:val="KAALetterheadFooter"/>
      <w:ind w:left="170"/>
    </w:pPr>
    <w:r>
      <w:t>The Southern Counties Archery Society</w:t>
    </w:r>
  </w:p>
  <w:p w:rsidR="00A81BB6" w:rsidRDefault="00A81BB6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A81BB6" w:rsidRPr="00143C2F" w:rsidRDefault="00A81BB6">
    <w:pPr>
      <w:pStyle w:val="KAALetterheadFooter"/>
      <w:ind w:left="170"/>
      <w:rPr>
        <w:lang w:val="fr-FR"/>
      </w:rPr>
    </w:pPr>
    <w:r w:rsidRPr="00143C2F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0B" w:rsidRDefault="00F8230B">
      <w:r>
        <w:separator/>
      </w:r>
    </w:p>
  </w:footnote>
  <w:footnote w:type="continuationSeparator" w:id="0">
    <w:p w:rsidR="00F8230B" w:rsidRDefault="00F8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B6" w:rsidRDefault="00A81BB6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962E01">
      <w:rPr>
        <w:noProof/>
      </w:rPr>
      <w:t>12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B6" w:rsidRDefault="00A81BB6">
    <w:pPr>
      <w:pStyle w:val="KAATitle36pt"/>
      <w:jc w:val="center"/>
    </w:pPr>
    <w:proofErr w:type="gramStart"/>
    <w:r>
      <w:t>Kent  Archery</w:t>
    </w:r>
    <w:proofErr w:type="gramEnd"/>
    <w:r>
      <w:t xml:space="preserve"> 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2F"/>
    <w:rsid w:val="00121A2A"/>
    <w:rsid w:val="00143C2F"/>
    <w:rsid w:val="0050573C"/>
    <w:rsid w:val="00712B9A"/>
    <w:rsid w:val="00962E01"/>
    <w:rsid w:val="00A81BB6"/>
    <w:rsid w:val="00F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01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01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12</Pages>
  <Words>1977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KAA Document - Format 1 [Full Page]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Junior</vt:lpstr>
    </vt:vector>
  </TitlesOfParts>
  <Company>Brighton Media Enterprises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Document - Format 1 [Full Page]</dc:title>
  <dc:creator>Michael J Brighton</dc:creator>
  <cp:lastModifiedBy>Michael J Brighton</cp:lastModifiedBy>
  <cp:revision>3</cp:revision>
  <cp:lastPrinted>2011-12-20T17:16:00Z</cp:lastPrinted>
  <dcterms:created xsi:type="dcterms:W3CDTF">2011-12-20T17:16:00Z</dcterms:created>
  <dcterms:modified xsi:type="dcterms:W3CDTF">2011-12-20T17:17:00Z</dcterms:modified>
</cp:coreProperties>
</file>